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A1C" w:rsidRDefault="00E77415" w:rsidP="003C5EEC">
      <w:pPr>
        <w:sectPr w:rsidR="00D90A1C" w:rsidSect="00D90A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1" w:right="1418" w:bottom="1134" w:left="1418" w:header="1701" w:footer="352" w:gutter="0"/>
          <w:cols w:space="708"/>
          <w:titlePg/>
          <w:docGrid w:linePitch="360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FAF101" wp14:editId="390BA31C">
                <wp:simplePos x="0" y="0"/>
                <wp:positionH relativeFrom="column">
                  <wp:posOffset>4683760</wp:posOffset>
                </wp:positionH>
                <wp:positionV relativeFrom="paragraph">
                  <wp:posOffset>-1945005</wp:posOffset>
                </wp:positionV>
                <wp:extent cx="1878330" cy="312420"/>
                <wp:effectExtent l="0" t="0" r="0" b="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585" w:rsidRPr="00824CB6" w:rsidRDefault="00B8734E" w:rsidP="00264585">
                            <w:pPr>
                              <w:rPr>
                                <w:rFonts w:ascii="Meta Medium" w:hAnsi="Meta Medium"/>
                                <w:b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Style w:val="Formatvorlage6"/>
                                  <w:sz w:val="16"/>
                                  <w:szCs w:val="16"/>
                                </w:rPr>
                                <w:alias w:val="Adressat"/>
                                <w:tag w:val="Adressat"/>
                                <w:id w:val="-1017686395"/>
                                <w:lock w:val="sdtLocked"/>
                                <w:dropDownList>
                                  <w:listItem w:value="Wählen Sie ein Element aus."/>
                                  <w:listItem w:displayText="Geschäftsstelle DAV Böblingen" w:value="Geschäftsstelle DAV Böblingen"/>
                                  <w:listItem w:displayText="1.Vorsitzender Thomas Pag" w:value="1.Vorsitzender Thomas Pag"/>
                                  <w:listItem w:displayText="2.Vorsitzender Dr. Ralf Kleinsteuber" w:value="2.Vorsitzender Dr. Ralf Kleinsteuber"/>
                                  <w:listItem w:displayText="Leiter Bereich KletternThomas Paq" w:value="Leiter Bereich KletternThomas Paq"/>
                                  <w:listItem w:displayText="Bereich Bergsport" w:value="Bereich Bergsport"/>
                                  <w:listItem w:displayText="Bereich Klettern" w:value="Bereich Klettern"/>
                                  <w:listItem w:displayText="Bereich Wandern" w:value="Bereich Wandern"/>
                                  <w:listItem w:displayText="Bereich Natur und Umwelt" w:value="Bereich Natur und Umwelt"/>
                                  <w:listItem w:displayText="Tourenreferent Marcus Wetzler" w:value="Tourenreferent Marcus Wetzler"/>
                                  <w:listItem w:displayText="Schatzmeister Werner Gengenbach" w:value="Schatzmeister Werner Gengenbach"/>
                                  <w:listItem w:displayText="Readaktionsteam Edelweiß" w:value="Readaktionsteam Edelweiß"/>
                                  <w:listItem w:displayText="leer" w:value=""/>
                                </w:dropDownList>
                              </w:sdtPr>
                              <w:sdtEndPr>
                                <w:rPr>
                                  <w:rStyle w:val="Formatvorlage6"/>
                                </w:rPr>
                              </w:sdtEndPr>
                              <w:sdtContent>
                                <w:r w:rsidR="00912376">
                                  <w:rPr>
                                    <w:rStyle w:val="Formatvorlage6"/>
                                    <w:sz w:val="16"/>
                                    <w:szCs w:val="16"/>
                                  </w:rPr>
                                  <w:t>Geschäftsstelle DAV Böblingen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AF10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8.8pt;margin-top:-153.15pt;width:147.9pt;height:24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" filled="f" stroked="f">
                <v:textbox>
                  <w:txbxContent>
                    <w:p w:rsidR="00264585" w:rsidRPr="00824CB6" w:rsidRDefault="00B8734E" w:rsidP="00264585">
                      <w:pPr>
                        <w:rPr>
                          <w:rFonts w:ascii="Meta Medium" w:hAnsi="Meta Medium"/>
                          <w:b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Style w:val="Formatvorlage6"/>
                            <w:sz w:val="16"/>
                            <w:szCs w:val="16"/>
                          </w:rPr>
                          <w:alias w:val="Adressat"/>
                          <w:tag w:val="Adressat"/>
                          <w:id w:val="-1017686395"/>
                          <w:lock w:val="sdtLocked"/>
                          <w:dropDownList>
                            <w:listItem w:value="Wählen Sie ein Element aus."/>
                            <w:listItem w:displayText="Geschäftsstelle DAV Böblingen" w:value="Geschäftsstelle DAV Böblingen"/>
                            <w:listItem w:displayText="1.Vorsitzender Thomas Pag" w:value="1.Vorsitzender Thomas Pag"/>
                            <w:listItem w:displayText="2.Vorsitzender Dr. Ralf Kleinsteuber" w:value="2.Vorsitzender Dr. Ralf Kleinsteuber"/>
                            <w:listItem w:displayText="Leiter Bereich KletternThomas Paq" w:value="Leiter Bereich KletternThomas Paq"/>
                            <w:listItem w:displayText="Bereich Bergsport" w:value="Bereich Bergsport"/>
                            <w:listItem w:displayText="Bereich Klettern" w:value="Bereich Klettern"/>
                            <w:listItem w:displayText="Bereich Wandern" w:value="Bereich Wandern"/>
                            <w:listItem w:displayText="Bereich Natur und Umwelt" w:value="Bereich Natur und Umwelt"/>
                            <w:listItem w:displayText="Tourenreferent Marcus Wetzler" w:value="Tourenreferent Marcus Wetzler"/>
                            <w:listItem w:displayText="Schatzmeister Werner Gengenbach" w:value="Schatzmeister Werner Gengenbach"/>
                            <w:listItem w:displayText="Readaktionsteam Edelweiß" w:value="Readaktionsteam Edelweiß"/>
                            <w:listItem w:displayText="leer" w:value=""/>
                          </w:dropDownList>
                        </w:sdtPr>
                        <w:sdtEndPr>
                          <w:rPr>
                            <w:rStyle w:val="Formatvorlage6"/>
                          </w:rPr>
                        </w:sdtEndPr>
                        <w:sdtContent>
                          <w:r w:rsidR="00912376">
                            <w:rPr>
                              <w:rStyle w:val="Formatvorlage6"/>
                              <w:sz w:val="16"/>
                              <w:szCs w:val="16"/>
                            </w:rPr>
                            <w:t>Geschäftsstelle DAV Böblingen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06BD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B12763" wp14:editId="5E299788">
                <wp:simplePos x="0" y="0"/>
                <wp:positionH relativeFrom="column">
                  <wp:posOffset>-119139</wp:posOffset>
                </wp:positionH>
                <wp:positionV relativeFrom="paragraph">
                  <wp:posOffset>-1083591</wp:posOffset>
                </wp:positionV>
                <wp:extent cx="3964940" cy="1018572"/>
                <wp:effectExtent l="0" t="0" r="0" b="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940" cy="1018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585" w:rsidRPr="00824CB6" w:rsidRDefault="00ED5BE7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MACROBUTTON  DoFieldClick [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instrText>Anrede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]</w:instrText>
                            </w: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end"/>
                            </w:r>
                          </w:p>
                          <w:p w:rsidR="00264585" w:rsidRPr="006E1FFA" w:rsidRDefault="00ED5BE7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6E1F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264585" w:rsidRPr="006E1F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instrText>MACROBUTTON  DoFieldClick [</w:instrText>
                            </w:r>
                            <w:r w:rsidR="00264585" w:rsidRPr="006E1FF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instrText>Empfängername</w:instrText>
                            </w:r>
                            <w:r w:rsidR="00264585" w:rsidRPr="006E1F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instrText>]</w:instrText>
                            </w:r>
                            <w:r w:rsidRPr="006E1F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fldChar w:fldCharType="end"/>
                            </w:r>
                          </w:p>
                          <w:p w:rsidR="00264585" w:rsidRPr="00824CB6" w:rsidRDefault="00ED5BE7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MACROBUTTON  DoFieldClick [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instrText>Straße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]</w:instrText>
                            </w: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end"/>
                            </w:r>
                          </w:p>
                          <w:p w:rsidR="00264585" w:rsidRPr="00824CB6" w:rsidRDefault="00ED5BE7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begin"/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MACROBUTTON  DoFieldClick [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instrText>PLZ Ort</w:instrText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instrText>]</w:instrText>
                            </w:r>
                            <w:r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fldChar w:fldCharType="end"/>
                            </w:r>
                          </w:p>
                          <w:p w:rsidR="00264585" w:rsidRPr="00824CB6" w:rsidRDefault="00264585" w:rsidP="0026458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12763" id="Text Box 5" o:spid="_x0000_s1027" type="#_x0000_t202" style="position:absolute;margin-left:-9.4pt;margin-top:-85.3pt;width:312.2pt;height:8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" filled="f" stroked="f">
                <v:textbox>
                  <w:txbxContent>
                    <w:p w:rsidR="00264585" w:rsidRPr="00824CB6" w:rsidRDefault="00ED5BE7" w:rsidP="00264585">
                      <w:pPr>
                        <w:pStyle w:val="RecipientAddress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MACROBUTTON  DoFieldClick [</w:instrText>
                      </w:r>
                      <w:r w:rsidR="00264585" w:rsidRPr="00824CB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de-DE"/>
                        </w:rPr>
                        <w:instrText>Anrede</w:instrText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]</w:instrText>
                      </w: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end"/>
                      </w:r>
                    </w:p>
                    <w:p w:rsidR="00264585" w:rsidRPr="006E1FFA" w:rsidRDefault="00ED5BE7" w:rsidP="00264585">
                      <w:pPr>
                        <w:pStyle w:val="RecipientAddress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6E1FF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264585" w:rsidRPr="006E1FF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instrText>MACROBUTTON  DoFieldClick [</w:instrText>
                      </w:r>
                      <w:r w:rsidR="00264585" w:rsidRPr="006E1FF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de-DE"/>
                        </w:rPr>
                        <w:instrText>Empfängername</w:instrText>
                      </w:r>
                      <w:r w:rsidR="00264585" w:rsidRPr="006E1FF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instrText>]</w:instrText>
                      </w:r>
                      <w:r w:rsidRPr="006E1FF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fldChar w:fldCharType="end"/>
                      </w:r>
                    </w:p>
                    <w:p w:rsidR="00264585" w:rsidRPr="00824CB6" w:rsidRDefault="00ED5BE7" w:rsidP="00264585">
                      <w:pPr>
                        <w:pStyle w:val="RecipientAddress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MACROBUTTON  DoFieldClick [</w:instrText>
                      </w:r>
                      <w:r w:rsidR="00264585" w:rsidRPr="00824CB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de-DE"/>
                        </w:rPr>
                        <w:instrText>Straße</w:instrText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]</w:instrText>
                      </w: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end"/>
                      </w:r>
                    </w:p>
                    <w:p w:rsidR="00264585" w:rsidRPr="00824CB6" w:rsidRDefault="00ED5BE7" w:rsidP="00264585">
                      <w:pPr>
                        <w:pStyle w:val="RecipientAddress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begin"/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MACROBUTTON  DoFieldClick [</w:instrText>
                      </w:r>
                      <w:r w:rsidR="00264585" w:rsidRPr="00824CB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de-DE"/>
                        </w:rPr>
                        <w:instrText>PLZ Ort</w:instrText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instrText>]</w:instrText>
                      </w:r>
                      <w:r w:rsidRPr="00824CB6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fldChar w:fldCharType="end"/>
                      </w:r>
                    </w:p>
                    <w:p w:rsidR="00264585" w:rsidRPr="00824CB6" w:rsidRDefault="00264585" w:rsidP="0026458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BD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1FAEC" wp14:editId="0DE62E83">
                <wp:simplePos x="0" y="0"/>
                <wp:positionH relativeFrom="column">
                  <wp:posOffset>3688932</wp:posOffset>
                </wp:positionH>
                <wp:positionV relativeFrom="paragraph">
                  <wp:posOffset>-1367171</wp:posOffset>
                </wp:positionV>
                <wp:extent cx="3055620" cy="369883"/>
                <wp:effectExtent l="0" t="0" r="0" b="0"/>
                <wp:wrapNone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369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585" w:rsidRPr="00691962" w:rsidRDefault="00264585" w:rsidP="00264585">
                            <w:pPr>
                              <w:pStyle w:val="RecipientAddress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1FAEC" id="Text Box 8" o:spid="_x0000_s1028" type="#_x0000_t202" style="position:absolute;margin-left:290.45pt;margin-top:-107.65pt;width:240.6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" filled="f" stroked="f">
                <v:textbox>
                  <w:txbxContent>
                    <w:p w:rsidR="00264585" w:rsidRPr="00691962" w:rsidRDefault="00264585" w:rsidP="00264585">
                      <w:pPr>
                        <w:pStyle w:val="RecipientAddress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B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EB4E0" wp14:editId="49970495">
                <wp:simplePos x="0" y="0"/>
                <wp:positionH relativeFrom="column">
                  <wp:posOffset>5303600</wp:posOffset>
                </wp:positionH>
                <wp:positionV relativeFrom="paragraph">
                  <wp:posOffset>-1320873</wp:posOffset>
                </wp:positionV>
                <wp:extent cx="902335" cy="237377"/>
                <wp:effectExtent l="0" t="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37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585" w:rsidRPr="008E6B77" w:rsidRDefault="00ED5BE7" w:rsidP="0026458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E6B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264585" w:rsidRPr="00824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TIME \@ "dd.MM.yyyy" </w:instrText>
                            </w:r>
                            <w:r w:rsidRPr="008E6B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346B72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18.09.2019</w:t>
                            </w:r>
                            <w:r w:rsidRPr="008E6B77">
                              <w:rPr>
                                <w:rFonts w:ascii="Arial" w:hAnsi="Arial" w:cs="Arial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EB4E0" id="Text Box 6" o:spid="_x0000_s1029" type="#_x0000_t202" style="position:absolute;margin-left:417.6pt;margin-top:-104pt;width:71.0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" stroked="f">
                <v:textbox>
                  <w:txbxContent>
                    <w:p w:rsidR="00264585" w:rsidRPr="008E6B77" w:rsidRDefault="00ED5BE7" w:rsidP="00264585">
                      <w:pPr>
                        <w:rPr>
                          <w:rFonts w:ascii="Arial" w:hAnsi="Arial" w:cs="Arial"/>
                        </w:rPr>
                      </w:pPr>
                      <w:r w:rsidRPr="008E6B77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="00264585" w:rsidRPr="00824CB6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TIME \@ "dd.MM.yyyy" </w:instrText>
                      </w:r>
                      <w:r w:rsidRPr="008E6B77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346B72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18.09.2019</w:t>
                      </w:r>
                      <w:r w:rsidRPr="008E6B77">
                        <w:rPr>
                          <w:rFonts w:ascii="Arial" w:hAnsi="Arial" w:cs="Arial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8D56E3" w:rsidRDefault="00D90A1C" w:rsidP="009A7956">
      <w:pPr>
        <w:tabs>
          <w:tab w:val="left" w:pos="1623"/>
        </w:tabs>
        <w:rPr>
          <w:color w:val="FF0000"/>
        </w:rPr>
      </w:pPr>
      <w:r>
        <w:t>B</w:t>
      </w:r>
      <w:r w:rsidR="004C72F8">
        <w:t>e</w:t>
      </w:r>
      <w:r>
        <w:t>tr</w:t>
      </w:r>
      <w:r w:rsidR="004C72F8">
        <w:t>eff</w:t>
      </w:r>
      <w:r>
        <w:t>.:</w:t>
      </w:r>
      <w:r w:rsidR="004B5AFD">
        <w:t xml:space="preserve"> </w:t>
      </w:r>
      <w:r w:rsidR="004B5AFD" w:rsidRPr="004B5AFD">
        <w:rPr>
          <w:color w:val="FF0000"/>
        </w:rPr>
        <w:t xml:space="preserve">Bitte erst </w:t>
      </w:r>
      <w:r w:rsidR="004B5AFD">
        <w:rPr>
          <w:color w:val="FF0000"/>
        </w:rPr>
        <w:t>ab</w:t>
      </w:r>
      <w:r w:rsidR="004B5AFD" w:rsidRPr="004B5AFD">
        <w:rPr>
          <w:color w:val="FF0000"/>
        </w:rPr>
        <w:t xml:space="preserve"> </w:t>
      </w:r>
      <w:r w:rsidR="004B5AFD">
        <w:rPr>
          <w:color w:val="FF0000"/>
        </w:rPr>
        <w:t>dieser</w:t>
      </w:r>
      <w:r w:rsidR="004B5AFD" w:rsidRPr="004B5AFD">
        <w:rPr>
          <w:color w:val="FF0000"/>
        </w:rPr>
        <w:t xml:space="preserve"> Zeile den Text eingeben</w:t>
      </w:r>
      <w:r w:rsidR="004B5AFD">
        <w:rPr>
          <w:color w:val="FF0000"/>
        </w:rPr>
        <w:t>!!</w:t>
      </w:r>
    </w:p>
    <w:p w:rsidR="00F56CD5" w:rsidRPr="00BA2D42" w:rsidRDefault="00F56CD5" w:rsidP="009A7956">
      <w:pPr>
        <w:tabs>
          <w:tab w:val="left" w:pos="1623"/>
        </w:tabs>
      </w:pPr>
    </w:p>
    <w:sectPr w:rsidR="00F56CD5" w:rsidRPr="00BA2D42" w:rsidSect="00D90A1C">
      <w:headerReference w:type="default" r:id="rId13"/>
      <w:footerReference w:type="default" r:id="rId14"/>
      <w:headerReference w:type="first" r:id="rId15"/>
      <w:type w:val="continuous"/>
      <w:pgSz w:w="11906" w:h="16838" w:code="9"/>
      <w:pgMar w:top="1701" w:right="1418" w:bottom="1134" w:left="1418" w:header="147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34E" w:rsidRDefault="00B8734E" w:rsidP="00264585">
      <w:pPr>
        <w:spacing w:after="0" w:line="240" w:lineRule="auto"/>
      </w:pPr>
      <w:r>
        <w:separator/>
      </w:r>
    </w:p>
  </w:endnote>
  <w:endnote w:type="continuationSeparator" w:id="0">
    <w:p w:rsidR="00B8734E" w:rsidRDefault="00B8734E" w:rsidP="0026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Medium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0E7" w:rsidRDefault="004950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8483306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716015716"/>
          <w:docPartObj>
            <w:docPartGallery w:val="Page Numbers (Top of Page)"/>
            <w:docPartUnique/>
          </w:docPartObj>
        </w:sdtPr>
        <w:sdtEndPr/>
        <w:sdtContent>
          <w:p w:rsidR="00962F51" w:rsidRPr="00962F51" w:rsidRDefault="00BF16FD" w:rsidP="00611FC6">
            <w:pPr>
              <w:pStyle w:val="Fuzeile"/>
              <w:tabs>
                <w:tab w:val="clear" w:pos="9072"/>
                <w:tab w:val="right" w:pos="9498"/>
              </w:tabs>
              <w:ind w:right="-42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68F93667" wp14:editId="3BA903E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-57151</wp:posOffset>
                      </wp:positionV>
                      <wp:extent cx="6059805" cy="0"/>
                      <wp:effectExtent l="0" t="0" r="17145" b="19050"/>
                      <wp:wrapNone/>
                      <wp:docPr id="1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9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58AB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458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1.4pt;margin-top:-4.5pt;width:477.1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" strokecolor="#58ab27" strokeweight="1.5pt"/>
                  </w:pict>
                </mc:Fallback>
              </mc:AlternateContent>
            </w:r>
            <w:r w:rsidR="00962F51" w:rsidRPr="00962F51">
              <w:rPr>
                <w:rFonts w:ascii="Arial" w:hAnsi="Arial" w:cs="Arial"/>
                <w:color w:val="58AB27"/>
                <w:sz w:val="16"/>
                <w:szCs w:val="16"/>
              </w:rPr>
              <w:t>Sektion Böblingen des DAV e.V.</w:t>
            </w:r>
            <w:r w:rsidR="00962F51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962F51" w:rsidRPr="00962F51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="00ED5BE7" w:rsidRPr="00962F5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962F51" w:rsidRPr="00962F51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ED5BE7" w:rsidRPr="00962F5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172977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ED5BE7" w:rsidRPr="00962F5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962F51" w:rsidRPr="00962F51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="00ED5BE7" w:rsidRPr="00962F5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962F51" w:rsidRPr="00962F51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ED5BE7" w:rsidRPr="00962F5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8382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ED5BE7" w:rsidRPr="00962F5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55"/>
      <w:gridCol w:w="2608"/>
      <w:gridCol w:w="2268"/>
      <w:gridCol w:w="2552"/>
    </w:tblGrid>
    <w:tr w:rsidR="00264585" w:rsidTr="00AE6B9C">
      <w:tc>
        <w:tcPr>
          <w:tcW w:w="2155" w:type="dxa"/>
        </w:tcPr>
        <w:p w:rsidR="00264585" w:rsidRDefault="00BF16FD" w:rsidP="0061724A">
          <w:pPr>
            <w:rPr>
              <w:sz w:val="8"/>
            </w:rPr>
          </w:pPr>
          <w:r>
            <w:rPr>
              <w:rFonts w:ascii="Arial" w:hAnsi="Arial" w:cs="Arial"/>
              <w:b/>
              <w:i/>
              <w:iCs/>
              <w:noProof/>
              <w:sz w:val="16"/>
              <w:szCs w:val="16"/>
            </w:rPr>
            <mc:AlternateContent>
              <mc:Choice Requires="wps">
                <w:drawing>
                  <wp:anchor distT="4294967295" distB="4294967295" distL="114300" distR="114300" simplePos="0" relativeHeight="251664384" behindDoc="0" locked="0" layoutInCell="1" allowOverlap="1" wp14:anchorId="128C8C73" wp14:editId="34F4CBB4">
                    <wp:simplePos x="0" y="0"/>
                    <wp:positionH relativeFrom="column">
                      <wp:posOffset>-37465</wp:posOffset>
                    </wp:positionH>
                    <wp:positionV relativeFrom="paragraph">
                      <wp:posOffset>-9526</wp:posOffset>
                    </wp:positionV>
                    <wp:extent cx="6059805" cy="0"/>
                    <wp:effectExtent l="0" t="0" r="17145" b="19050"/>
                    <wp:wrapNone/>
                    <wp:docPr id="15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5980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58AB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0987E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6" type="#_x0000_t32" style="position:absolute;margin-left:-2.95pt;margin-top:-.75pt;width:477.1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" strokecolor="#58ab27" strokeweight="1.5pt"/>
                </w:pict>
              </mc:Fallback>
            </mc:AlternateContent>
          </w:r>
        </w:p>
      </w:tc>
      <w:tc>
        <w:tcPr>
          <w:tcW w:w="2495" w:type="dxa"/>
        </w:tcPr>
        <w:p w:rsidR="00264585" w:rsidRDefault="00264585" w:rsidP="0061724A">
          <w:pPr>
            <w:rPr>
              <w:sz w:val="8"/>
            </w:rPr>
          </w:pPr>
        </w:p>
      </w:tc>
      <w:tc>
        <w:tcPr>
          <w:tcW w:w="2155" w:type="dxa"/>
        </w:tcPr>
        <w:p w:rsidR="00264585" w:rsidRDefault="00264585" w:rsidP="0061724A">
          <w:pPr>
            <w:rPr>
              <w:sz w:val="8"/>
            </w:rPr>
          </w:pPr>
        </w:p>
      </w:tc>
      <w:tc>
        <w:tcPr>
          <w:tcW w:w="2552" w:type="dxa"/>
        </w:tcPr>
        <w:p w:rsidR="00264585" w:rsidRDefault="00264585" w:rsidP="0061724A">
          <w:pPr>
            <w:rPr>
              <w:sz w:val="8"/>
            </w:rPr>
          </w:pPr>
        </w:p>
      </w:tc>
    </w:tr>
    <w:tr w:rsidR="00264585" w:rsidTr="00AE6B9C">
      <w:tc>
        <w:tcPr>
          <w:tcW w:w="2155" w:type="dxa"/>
        </w:tcPr>
        <w:p w:rsidR="00264585" w:rsidRDefault="00264585" w:rsidP="0061724A">
          <w:pPr>
            <w:rPr>
              <w:rFonts w:ascii="Meta Medium" w:hAnsi="Meta Medium" w:cs="Arial"/>
              <w:sz w:val="14"/>
              <w:szCs w:val="16"/>
            </w:rPr>
          </w:pPr>
          <w:r w:rsidRPr="003C01AF">
            <w:rPr>
              <w:rFonts w:ascii="Meta Medium" w:hAnsi="Meta Medium" w:cs="Arial"/>
              <w:sz w:val="14"/>
              <w:szCs w:val="16"/>
            </w:rPr>
            <w:t xml:space="preserve">Sektion Böblingen des </w:t>
          </w:r>
        </w:p>
        <w:p w:rsidR="00264585" w:rsidRDefault="00264585" w:rsidP="0061724A">
          <w:pPr>
            <w:rPr>
              <w:rFonts w:ascii="Meta Medium" w:hAnsi="Meta Medium" w:cs="Arial"/>
              <w:sz w:val="14"/>
              <w:szCs w:val="16"/>
            </w:rPr>
          </w:pPr>
          <w:r>
            <w:rPr>
              <w:rFonts w:ascii="Meta Medium" w:hAnsi="Meta Medium" w:cs="Arial"/>
              <w:sz w:val="14"/>
              <w:szCs w:val="16"/>
            </w:rPr>
            <w:t>Deutschen Alpenvereins</w:t>
          </w:r>
          <w:r w:rsidRPr="003C01AF">
            <w:rPr>
              <w:rFonts w:ascii="Meta Medium" w:hAnsi="Meta Medium" w:cs="Arial"/>
              <w:sz w:val="14"/>
              <w:szCs w:val="16"/>
            </w:rPr>
            <w:t xml:space="preserve"> e.V.</w:t>
          </w:r>
        </w:p>
        <w:p w:rsidR="00264585" w:rsidRDefault="00264585" w:rsidP="0061724A">
          <w:pPr>
            <w:rPr>
              <w:sz w:val="8"/>
            </w:rPr>
          </w:pPr>
          <w:r>
            <w:rPr>
              <w:rFonts w:ascii="Meta Medium" w:hAnsi="Meta Medium" w:cs="Arial"/>
              <w:sz w:val="14"/>
              <w:szCs w:val="16"/>
            </w:rPr>
            <w:t>Vereinsregister Nr. 1437</w:t>
          </w:r>
        </w:p>
      </w:tc>
      <w:tc>
        <w:tcPr>
          <w:tcW w:w="2608" w:type="dxa"/>
        </w:tcPr>
        <w:p w:rsidR="00264585" w:rsidRDefault="00264585" w:rsidP="0061724A">
          <w:pPr>
            <w:pStyle w:val="Kopfzeile"/>
            <w:rPr>
              <w:rFonts w:ascii="Meta Medium" w:hAnsi="Meta Medium" w:cs="Arial"/>
              <w:sz w:val="14"/>
              <w:szCs w:val="16"/>
            </w:rPr>
          </w:pPr>
          <w:r w:rsidRPr="001A5824">
            <w:rPr>
              <w:rFonts w:ascii="Meta Medium" w:hAnsi="Meta Medium" w:cs="Arial"/>
              <w:sz w:val="14"/>
              <w:szCs w:val="16"/>
            </w:rPr>
            <w:t>Geschäft</w:t>
          </w:r>
          <w:r w:rsidR="00912376">
            <w:rPr>
              <w:rFonts w:ascii="Meta Medium" w:hAnsi="Meta Medium" w:cs="Arial"/>
              <w:sz w:val="14"/>
              <w:szCs w:val="16"/>
            </w:rPr>
            <w:t>s</w:t>
          </w:r>
          <w:r w:rsidRPr="001A5824">
            <w:rPr>
              <w:rFonts w:ascii="Meta Medium" w:hAnsi="Meta Medium" w:cs="Arial"/>
              <w:sz w:val="14"/>
              <w:szCs w:val="16"/>
            </w:rPr>
            <w:t>stelle</w:t>
          </w:r>
          <w:r>
            <w:rPr>
              <w:rFonts w:ascii="Meta Medium" w:hAnsi="Meta Medium" w:cs="Arial"/>
              <w:sz w:val="14"/>
              <w:szCs w:val="16"/>
            </w:rPr>
            <w:t xml:space="preserve"> </w:t>
          </w:r>
        </w:p>
        <w:p w:rsidR="00264585" w:rsidRPr="001A5824" w:rsidRDefault="00B22D98" w:rsidP="0061724A">
          <w:pPr>
            <w:pStyle w:val="Kopfzeile"/>
            <w:rPr>
              <w:rFonts w:ascii="Meta Medium" w:hAnsi="Meta Medium" w:cs="Arial"/>
              <w:sz w:val="14"/>
              <w:szCs w:val="16"/>
            </w:rPr>
          </w:pPr>
          <w:r>
            <w:rPr>
              <w:rFonts w:ascii="Meta Medium" w:hAnsi="Meta Medium" w:cs="Arial"/>
              <w:sz w:val="14"/>
              <w:szCs w:val="16"/>
            </w:rPr>
            <w:t xml:space="preserve">Mi von 16.00h-19.00h </w:t>
          </w:r>
          <w:r w:rsidR="00264585">
            <w:rPr>
              <w:rFonts w:ascii="Meta Medium" w:hAnsi="Meta Medium" w:cs="Arial"/>
              <w:sz w:val="14"/>
              <w:szCs w:val="16"/>
            </w:rPr>
            <w:t xml:space="preserve"> (außer Feiertags)</w:t>
          </w:r>
        </w:p>
        <w:p w:rsidR="00264585" w:rsidRPr="003E3C34" w:rsidRDefault="0048382F" w:rsidP="003E3C34">
          <w:pPr>
            <w:pStyle w:val="Kopfzeile"/>
            <w:rPr>
              <w:rFonts w:ascii="Meta Medium" w:hAnsi="Meta Medium" w:cs="Arial"/>
              <w:sz w:val="14"/>
              <w:szCs w:val="16"/>
            </w:rPr>
          </w:pPr>
          <w:r>
            <w:rPr>
              <w:rFonts w:ascii="Meta Medium" w:hAnsi="Meta Medium" w:cs="Arial"/>
              <w:sz w:val="14"/>
              <w:szCs w:val="16"/>
            </w:rPr>
            <w:t>Jägerstraße 25</w:t>
          </w:r>
          <w:r w:rsidR="00264585">
            <w:rPr>
              <w:rFonts w:ascii="Meta Medium" w:hAnsi="Meta Medium" w:cs="Arial"/>
              <w:sz w:val="14"/>
              <w:szCs w:val="16"/>
            </w:rPr>
            <w:t>, 71032 Böblingen</w:t>
          </w:r>
        </w:p>
      </w:tc>
      <w:tc>
        <w:tcPr>
          <w:tcW w:w="2268" w:type="dxa"/>
        </w:tcPr>
        <w:p w:rsidR="00264585" w:rsidRPr="003E3C34" w:rsidRDefault="00264585" w:rsidP="0061724A">
          <w:pPr>
            <w:pStyle w:val="Kopfzeile"/>
            <w:rPr>
              <w:rFonts w:ascii="Meta Medium" w:hAnsi="Meta Medium" w:cs="Arial"/>
              <w:sz w:val="14"/>
              <w:szCs w:val="16"/>
              <w:lang w:val="en-US"/>
            </w:rPr>
          </w:pPr>
          <w:r w:rsidRPr="00824CB6">
            <w:rPr>
              <w:rFonts w:ascii="Meta Medium" w:hAnsi="Meta Medium" w:cs="Arial"/>
              <w:iCs/>
              <w:sz w:val="14"/>
              <w:szCs w:val="16"/>
              <w:lang w:val="en-US"/>
            </w:rPr>
            <w:t>Tel.:</w:t>
          </w:r>
          <w:r w:rsidRPr="00824CB6">
            <w:rPr>
              <w:rFonts w:ascii="Meta Medium" w:hAnsi="Meta Medium" w:cs="Arial"/>
              <w:sz w:val="14"/>
              <w:szCs w:val="16"/>
              <w:lang w:val="en-US"/>
            </w:rPr>
            <w:t xml:space="preserve"> 07031/4114 4</w:t>
          </w:r>
          <w:r w:rsidR="00AE6B9C">
            <w:rPr>
              <w:rFonts w:ascii="Meta Medium" w:hAnsi="Meta Medium" w:cs="Arial"/>
              <w:sz w:val="14"/>
              <w:szCs w:val="16"/>
              <w:lang w:val="en-US"/>
            </w:rPr>
            <w:t>-</w:t>
          </w:r>
          <w:r w:rsidRPr="00824CB6">
            <w:rPr>
              <w:rFonts w:ascii="Meta Medium" w:hAnsi="Meta Medium" w:cs="Arial"/>
              <w:sz w:val="14"/>
              <w:szCs w:val="16"/>
              <w:lang w:val="en-US"/>
            </w:rPr>
            <w:t>7</w:t>
          </w:r>
          <w:r>
            <w:rPr>
              <w:rFonts w:ascii="Meta Medium" w:hAnsi="Meta Medium" w:cs="Arial"/>
              <w:sz w:val="14"/>
              <w:szCs w:val="16"/>
              <w:lang w:val="en-US"/>
            </w:rPr>
            <w:t xml:space="preserve">, </w:t>
          </w:r>
          <w:r w:rsidRPr="00824CB6">
            <w:rPr>
              <w:rFonts w:ascii="Meta Medium" w:hAnsi="Meta Medium" w:cs="Arial"/>
              <w:sz w:val="14"/>
              <w:szCs w:val="16"/>
              <w:lang w:val="en-US"/>
            </w:rPr>
            <w:t>Fax: -8</w:t>
          </w:r>
        </w:p>
        <w:p w:rsidR="00264585" w:rsidRPr="00824CB6" w:rsidRDefault="00B22D98" w:rsidP="0061724A">
          <w:pPr>
            <w:rPr>
              <w:lang w:val="en-US"/>
            </w:rPr>
          </w:pPr>
          <w:r>
            <w:rPr>
              <w:rFonts w:ascii="Meta Medium" w:hAnsi="Meta Medium" w:cs="Arial"/>
              <w:sz w:val="14"/>
              <w:szCs w:val="16"/>
              <w:lang w:val="en-US"/>
            </w:rPr>
            <w:t>E-</w:t>
          </w:r>
          <w:r w:rsidR="00264585" w:rsidRPr="00824CB6">
            <w:rPr>
              <w:rFonts w:ascii="Meta Medium" w:hAnsi="Meta Medium" w:cs="Arial"/>
              <w:sz w:val="14"/>
              <w:szCs w:val="16"/>
              <w:lang w:val="en-US"/>
            </w:rPr>
            <w:t xml:space="preserve">Mail: </w:t>
          </w:r>
          <w:hyperlink r:id="rId1" w:history="1">
            <w:r w:rsidR="00264585" w:rsidRPr="00824CB6">
              <w:rPr>
                <w:rFonts w:ascii="Meta Medium" w:hAnsi="Meta Medium" w:cs="Arial"/>
                <w:sz w:val="14"/>
                <w:szCs w:val="16"/>
                <w:lang w:val="en-US"/>
              </w:rPr>
              <w:t>gs@dav-boeblingen.de</w:t>
            </w:r>
          </w:hyperlink>
        </w:p>
        <w:p w:rsidR="00264585" w:rsidRDefault="00264585" w:rsidP="0061724A">
          <w:pPr>
            <w:rPr>
              <w:sz w:val="8"/>
            </w:rPr>
          </w:pPr>
          <w:r>
            <w:rPr>
              <w:rStyle w:val="Fett"/>
              <w:rFonts w:ascii="Meta Medium" w:hAnsi="Meta Medium" w:cs="Arial"/>
              <w:sz w:val="14"/>
              <w:szCs w:val="16"/>
            </w:rPr>
            <w:t>www.dav-boeblingen.de</w:t>
          </w:r>
        </w:p>
      </w:tc>
      <w:tc>
        <w:tcPr>
          <w:tcW w:w="2552" w:type="dxa"/>
        </w:tcPr>
        <w:p w:rsidR="00264585" w:rsidRDefault="00264585" w:rsidP="0061724A">
          <w:pPr>
            <w:pStyle w:val="Kopfzeile"/>
            <w:rPr>
              <w:rFonts w:ascii="Meta Medium" w:hAnsi="Meta Medium" w:cs="Arial"/>
              <w:sz w:val="14"/>
              <w:szCs w:val="14"/>
            </w:rPr>
          </w:pPr>
          <w:r w:rsidRPr="001A5824">
            <w:rPr>
              <w:rFonts w:ascii="Meta Medium" w:hAnsi="Meta Medium" w:cs="Arial"/>
              <w:sz w:val="14"/>
              <w:szCs w:val="14"/>
            </w:rPr>
            <w:t>Kreissparkasse Böblingen</w:t>
          </w:r>
        </w:p>
        <w:p w:rsidR="00AE6B9C" w:rsidRDefault="00DF1D5D" w:rsidP="0061724A">
          <w:pPr>
            <w:rPr>
              <w:rFonts w:ascii="Meta Medium" w:hAnsi="Meta Medium" w:cs="Arial"/>
              <w:sz w:val="12"/>
              <w:szCs w:val="12"/>
            </w:rPr>
          </w:pPr>
          <w:r w:rsidRPr="00DF1D5D">
            <w:rPr>
              <w:rFonts w:ascii="Meta Medium" w:hAnsi="Meta Medium" w:cs="Arial"/>
              <w:sz w:val="12"/>
              <w:szCs w:val="12"/>
            </w:rPr>
            <w:t>IBAN: DE 88 6035 0130 0000 024464</w:t>
          </w:r>
        </w:p>
        <w:p w:rsidR="00264585" w:rsidRPr="00DF1D5D" w:rsidRDefault="00DF1D5D" w:rsidP="0061724A">
          <w:pPr>
            <w:rPr>
              <w:sz w:val="12"/>
              <w:szCs w:val="12"/>
            </w:rPr>
          </w:pPr>
          <w:r>
            <w:rPr>
              <w:rFonts w:ascii="Meta Medium" w:hAnsi="Meta Medium" w:cs="Arial"/>
              <w:sz w:val="12"/>
              <w:szCs w:val="12"/>
            </w:rPr>
            <w:t xml:space="preserve">BIC: </w:t>
          </w:r>
          <w:r w:rsidR="00F40526" w:rsidRPr="00F40526">
            <w:rPr>
              <w:rFonts w:ascii="Meta Medium" w:hAnsi="Meta Medium" w:cs="Arial"/>
              <w:sz w:val="12"/>
              <w:szCs w:val="12"/>
            </w:rPr>
            <w:t>BBKRDE68XXX</w:t>
          </w:r>
        </w:p>
      </w:tc>
    </w:tr>
  </w:tbl>
  <w:p w:rsidR="00264585" w:rsidRDefault="00264585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723617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54670728"/>
          <w:docPartObj>
            <w:docPartGallery w:val="Page Numbers (Top of Page)"/>
            <w:docPartUnique/>
          </w:docPartObj>
        </w:sdtPr>
        <w:sdtEndPr/>
        <w:sdtContent>
          <w:p w:rsidR="001C32D1" w:rsidRPr="00962F51" w:rsidRDefault="001C32D1" w:rsidP="00611FC6">
            <w:pPr>
              <w:pStyle w:val="Fuzeile"/>
              <w:tabs>
                <w:tab w:val="clear" w:pos="9072"/>
                <w:tab w:val="right" w:pos="9498"/>
              </w:tabs>
              <w:ind w:right="-42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441CDD16" wp14:editId="225A71F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-57151</wp:posOffset>
                      </wp:positionV>
                      <wp:extent cx="6059805" cy="0"/>
                      <wp:effectExtent l="0" t="0" r="17145" b="1905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9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58AB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6B28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1.4pt;margin-top:-4.5pt;width:477.1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" strokecolor="#58ab27" strokeweight="1.5pt"/>
                  </w:pict>
                </mc:Fallback>
              </mc:AlternateContent>
            </w:r>
            <w:r w:rsidRPr="00962F51">
              <w:rPr>
                <w:rFonts w:ascii="Arial" w:hAnsi="Arial" w:cs="Arial"/>
                <w:color w:val="58AB27"/>
                <w:sz w:val="16"/>
                <w:szCs w:val="16"/>
              </w:rPr>
              <w:t>Sektion Böblingen des DAV e.V.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962F51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F56CD5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62F51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8382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Pr="00962F5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34E" w:rsidRDefault="00B8734E" w:rsidP="00264585">
      <w:pPr>
        <w:spacing w:after="0" w:line="240" w:lineRule="auto"/>
      </w:pPr>
      <w:r>
        <w:separator/>
      </w:r>
    </w:p>
  </w:footnote>
  <w:footnote w:type="continuationSeparator" w:id="0">
    <w:p w:rsidR="00B8734E" w:rsidRDefault="00B8734E" w:rsidP="00264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0E7" w:rsidRDefault="004950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496" w:rsidRDefault="00AE0496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A2651D4" wp14:editId="1B1E002B">
              <wp:simplePos x="0" y="0"/>
              <wp:positionH relativeFrom="column">
                <wp:posOffset>-911059</wp:posOffset>
              </wp:positionH>
              <wp:positionV relativeFrom="paragraph">
                <wp:posOffset>2871189</wp:posOffset>
              </wp:positionV>
              <wp:extent cx="286488" cy="3827721"/>
              <wp:effectExtent l="0" t="0" r="18415" b="20955"/>
              <wp:wrapNone/>
              <wp:docPr id="38" name="Gruppieren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488" cy="3827721"/>
                        <a:chOff x="0" y="0"/>
                        <a:chExt cx="286488" cy="3827721"/>
                      </a:xfrm>
                    </wpg:grpSpPr>
                    <wps:wsp>
                      <wps:cNvPr id="39" name="Gerade Verbindung 39"/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0" name="Gerade Verbindung 40"/>
                      <wps:cNvCnPr/>
                      <wps:spPr>
                        <a:xfrm>
                          <a:off x="7088" y="3827721"/>
                          <a:ext cx="279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488E9F" id="Gruppieren 38" o:spid="_x0000_s1026" style="position:absolute;margin-left:-71.75pt;margin-top:226.1pt;width:22.55pt;height:301.4pt;z-index:251670528" coordsize="2864,38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">
              <v:line id="Gerade Verbindung 39" o:spid="_x0000_s1027" style="position:absolute;visibility:visible;mso-wrap-style:square" from="0,0" to="27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" strokecolor="black [3213]" strokeweight=".25pt"/>
              <v:line id="Gerade Verbindung 40" o:spid="_x0000_s1028" style="position:absolute;visibility:visible;mso-wrap-style:square" from="70,38277" to="2864,38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" strokecolor="black [3213]" strokeweight=".2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37"/>
      <w:gridCol w:w="3582"/>
    </w:tblGrid>
    <w:tr w:rsidR="00264585" w:rsidTr="00C267BB">
      <w:tc>
        <w:tcPr>
          <w:tcW w:w="6237" w:type="dxa"/>
        </w:tcPr>
        <w:p w:rsidR="00264585" w:rsidRPr="00311472" w:rsidRDefault="001F0CEC" w:rsidP="00F401AD">
          <w:pPr>
            <w:pStyle w:val="Kopfzeile"/>
            <w:rPr>
              <w:noProof/>
            </w:rPr>
          </w:pPr>
          <w:r>
            <w:rPr>
              <w:rFonts w:ascii="Meta Medium" w:hAnsi="Meta Medium"/>
              <w:noProof/>
              <w:sz w:val="16"/>
              <w:szCs w:val="16"/>
            </w:rPr>
            <w:drawing>
              <wp:anchor distT="0" distB="0" distL="114300" distR="114300" simplePos="0" relativeHeight="251663359" behindDoc="0" locked="0" layoutInCell="1" allowOverlap="1" wp14:anchorId="5E06AF3F" wp14:editId="2268F9F2">
                <wp:simplePos x="0" y="0"/>
                <wp:positionH relativeFrom="column">
                  <wp:posOffset>-46990</wp:posOffset>
                </wp:positionH>
                <wp:positionV relativeFrom="paragraph">
                  <wp:posOffset>-371475</wp:posOffset>
                </wp:positionV>
                <wp:extent cx="6447790" cy="948690"/>
                <wp:effectExtent l="0" t="0" r="0" b="3810"/>
                <wp:wrapNone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ade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7790" cy="948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A0249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8480" behindDoc="0" locked="1" layoutInCell="1" allowOverlap="0" wp14:anchorId="146AFD59" wp14:editId="67860889">
                    <wp:simplePos x="0" y="0"/>
                    <wp:positionH relativeFrom="column">
                      <wp:posOffset>-871855</wp:posOffset>
                    </wp:positionH>
                    <wp:positionV relativeFrom="page">
                      <wp:posOffset>2700020</wp:posOffset>
                    </wp:positionV>
                    <wp:extent cx="287655" cy="3826510"/>
                    <wp:effectExtent l="0" t="0" r="17145" b="21590"/>
                    <wp:wrapNone/>
                    <wp:docPr id="35" name="Gruppieren 3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87655" cy="3826510"/>
                              <a:chOff x="0" y="0"/>
                              <a:chExt cx="286488" cy="3827721"/>
                            </a:xfrm>
                          </wpg:grpSpPr>
                          <wps:wsp>
                            <wps:cNvPr id="36" name="Gerade Verbindung 36"/>
                            <wps:cNvCnPr/>
                            <wps:spPr>
                              <a:xfrm>
                                <a:off x="0" y="0"/>
                                <a:ext cx="27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Gerade Verbindung 37"/>
                            <wps:cNvCnPr/>
                            <wps:spPr>
                              <a:xfrm>
                                <a:off x="7088" y="3827721"/>
                                <a:ext cx="27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519558F" id="Gruppieren 35" o:spid="_x0000_s1026" style="position:absolute;margin-left:-68.65pt;margin-top:212.6pt;width:22.65pt;height:301.3pt;z-index:251668480;mso-position-vertical-relative:page;mso-width-relative:margin;mso-height-relative:margin" coordsize="2864,38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" o:allowoverlap="f">
                    <v:line id="Gerade Verbindung 36" o:spid="_x0000_s1027" style="position:absolute;visibility:visible;mso-wrap-style:square" from="0,0" to="27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" strokecolor="black [3213]" strokeweight=".25pt"/>
                    <v:line id="Gerade Verbindung 37" o:spid="_x0000_s1028" style="position:absolute;visibility:visible;mso-wrap-style:square" from="70,38277" to="2864,38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" strokecolor="black [3213]" strokeweight=".25pt"/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3582" w:type="dxa"/>
        </w:tcPr>
        <w:p w:rsidR="00264585" w:rsidRDefault="00264585" w:rsidP="00797A08">
          <w:pPr>
            <w:pStyle w:val="Kopfzeile"/>
            <w:tabs>
              <w:tab w:val="right" w:pos="0"/>
            </w:tabs>
            <w:ind w:left="639"/>
            <w:jc w:val="right"/>
          </w:pPr>
        </w:p>
      </w:tc>
    </w:tr>
  </w:tbl>
  <w:p w:rsidR="00264585" w:rsidRDefault="00264585">
    <w:pPr>
      <w:pStyle w:val="Kopfzeile"/>
      <w:rPr>
        <w:lang w:val="en-US"/>
      </w:rPr>
    </w:pPr>
  </w:p>
  <w:p w:rsidR="001F0CEC" w:rsidRPr="004A3C6B" w:rsidRDefault="008D2CCD">
    <w:pPr>
      <w:pStyle w:val="Kopfzeile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025B5E" wp14:editId="2177F8B2">
              <wp:simplePos x="0" y="0"/>
              <wp:positionH relativeFrom="column">
                <wp:posOffset>-450850</wp:posOffset>
              </wp:positionH>
              <wp:positionV relativeFrom="paragraph">
                <wp:posOffset>232410</wp:posOffset>
              </wp:positionV>
              <wp:extent cx="4381500" cy="260985"/>
              <wp:effectExtent l="0" t="0" r="0" b="5715"/>
              <wp:wrapTopAndBottom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2EB5" w:rsidRPr="00332826" w:rsidRDefault="00A72EB5" w:rsidP="008A3893">
                          <w:pPr>
                            <w:rPr>
                              <w:rFonts w:ascii="Meta Medium" w:hAnsi="Meta Medium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eta Medium" w:hAnsi="Meta Medium"/>
                              <w:sz w:val="16"/>
                              <w:szCs w:val="16"/>
                            </w:rPr>
                            <w:tab/>
                          </w:r>
                          <w:r w:rsidRPr="00332826">
                            <w:rPr>
                              <w:rFonts w:ascii="Meta Medium" w:hAnsi="Meta Medium"/>
                              <w:sz w:val="16"/>
                              <w:szCs w:val="16"/>
                            </w:rPr>
                            <w:t>Sektion Böblingen des DAV e.V., Postfach 1265, 71002 Böblingen</w:t>
                          </w:r>
                        </w:p>
                        <w:p w:rsidR="00A72EB5" w:rsidRDefault="00A72EB5" w:rsidP="008A3893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25B5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-35.5pt;margin-top:18.3pt;width:345pt;height:2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" filled="f" stroked="f">
              <v:textbox inset="0">
                <w:txbxContent>
                  <w:p w:rsidR="00A72EB5" w:rsidRPr="00332826" w:rsidRDefault="00A72EB5" w:rsidP="008A3893">
                    <w:pPr>
                      <w:rPr>
                        <w:rFonts w:ascii="Meta Medium" w:hAnsi="Meta Medium"/>
                        <w:sz w:val="16"/>
                        <w:szCs w:val="16"/>
                      </w:rPr>
                    </w:pPr>
                    <w:r>
                      <w:rPr>
                        <w:rFonts w:ascii="Meta Medium" w:hAnsi="Meta Medium"/>
                        <w:sz w:val="16"/>
                        <w:szCs w:val="16"/>
                      </w:rPr>
                      <w:tab/>
                    </w:r>
                    <w:r w:rsidRPr="00332826">
                      <w:rPr>
                        <w:rFonts w:ascii="Meta Medium" w:hAnsi="Meta Medium"/>
                        <w:sz w:val="16"/>
                        <w:szCs w:val="16"/>
                      </w:rPr>
                      <w:t>Sektion Böblingen des DAV e.V., Postfach 1265, 71002 Böblingen</w:t>
                    </w:r>
                  </w:p>
                  <w:p w:rsidR="00A72EB5" w:rsidRDefault="00A72EB5" w:rsidP="008A3893"/>
                </w:txbxContent>
              </v:textbox>
              <w10:wrap type="topAndBottom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2D1" w:rsidRDefault="001C32D1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2E378D83" wp14:editId="243C9B41">
              <wp:simplePos x="0" y="0"/>
              <wp:positionH relativeFrom="column">
                <wp:posOffset>-910590</wp:posOffset>
              </wp:positionH>
              <wp:positionV relativeFrom="paragraph">
                <wp:posOffset>2856052</wp:posOffset>
              </wp:positionV>
              <wp:extent cx="286488" cy="3827721"/>
              <wp:effectExtent l="0" t="0" r="18415" b="20955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488" cy="3827721"/>
                        <a:chOff x="0" y="0"/>
                        <a:chExt cx="286488" cy="3827721"/>
                      </a:xfrm>
                    </wpg:grpSpPr>
                    <wps:wsp>
                      <wps:cNvPr id="2" name="Gerade Verbindung 2"/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 Verbindung 3"/>
                      <wps:cNvCnPr/>
                      <wps:spPr>
                        <a:xfrm>
                          <a:off x="7088" y="3827721"/>
                          <a:ext cx="279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509943" id="Gruppieren 1" o:spid="_x0000_s1026" style="position:absolute;margin-left:-71.7pt;margin-top:224.9pt;width:22.55pt;height:301.4pt;z-index:251672576" coordsize="2864,38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">
              <v:line id="Gerade Verbindung 2" o:spid="_x0000_s1027" style="position:absolute;visibility:visible;mso-wrap-style:square" from="0,0" to="27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" strokecolor="black [3213]" strokeweight=".25pt"/>
              <v:line id="Gerade Verbindung 3" o:spid="_x0000_s1028" style="position:absolute;visibility:visible;mso-wrap-style:square" from="70,38277" to="2864,38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37"/>
      <w:gridCol w:w="3582"/>
    </w:tblGrid>
    <w:tr w:rsidR="000B00D5" w:rsidTr="00C267BB">
      <w:tc>
        <w:tcPr>
          <w:tcW w:w="6237" w:type="dxa"/>
        </w:tcPr>
        <w:p w:rsidR="000B00D5" w:rsidRPr="00311472" w:rsidRDefault="000B00D5" w:rsidP="00F401AD">
          <w:pPr>
            <w:pStyle w:val="Kopfzeile"/>
            <w:rPr>
              <w:noProof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7696" behindDoc="0" locked="1" layoutInCell="1" allowOverlap="0" wp14:anchorId="02D36DA0" wp14:editId="04213286">
                    <wp:simplePos x="0" y="0"/>
                    <wp:positionH relativeFrom="column">
                      <wp:posOffset>-871855</wp:posOffset>
                    </wp:positionH>
                    <wp:positionV relativeFrom="page">
                      <wp:posOffset>2700020</wp:posOffset>
                    </wp:positionV>
                    <wp:extent cx="287655" cy="3826510"/>
                    <wp:effectExtent l="0" t="0" r="17145" b="21590"/>
                    <wp:wrapNone/>
                    <wp:docPr id="9" name="Gruppieren 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87655" cy="3826510"/>
                              <a:chOff x="0" y="0"/>
                              <a:chExt cx="286488" cy="3827721"/>
                            </a:xfrm>
                          </wpg:grpSpPr>
                          <wps:wsp>
                            <wps:cNvPr id="10" name="Gerade Verbindung 10"/>
                            <wps:cNvCnPr/>
                            <wps:spPr>
                              <a:xfrm>
                                <a:off x="0" y="0"/>
                                <a:ext cx="27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Gerade Verbindung 11"/>
                            <wps:cNvCnPr/>
                            <wps:spPr>
                              <a:xfrm>
                                <a:off x="7088" y="3827721"/>
                                <a:ext cx="2794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93E4C8B" id="Gruppieren 9" o:spid="_x0000_s1026" style="position:absolute;margin-left:-68.65pt;margin-top:212.6pt;width:22.65pt;height:301.3pt;z-index:251677696;mso-position-vertical-relative:page;mso-width-relative:margin;mso-height-relative:margin" coordsize="2864,38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" o:allowoverlap="f">
                    <v:line id="Gerade Verbindung 10" o:spid="_x0000_s1027" style="position:absolute;visibility:visible;mso-wrap-style:square" from="0,0" to="27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" strokecolor="black [3213]" strokeweight=".25pt"/>
                    <v:line id="Gerade Verbindung 11" o:spid="_x0000_s1028" style="position:absolute;visibility:visible;mso-wrap-style:square" from="70,38277" to="2864,38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" strokecolor="black [3213]" strokeweight=".25pt"/>
                    <w10:wrap anchory="page"/>
                    <w10:anchorlock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089BF648" wp14:editId="6243EA15">
                    <wp:simplePos x="0" y="0"/>
                    <wp:positionH relativeFrom="column">
                      <wp:posOffset>-525780</wp:posOffset>
                    </wp:positionH>
                    <wp:positionV relativeFrom="paragraph">
                      <wp:posOffset>610870</wp:posOffset>
                    </wp:positionV>
                    <wp:extent cx="6577330" cy="1026160"/>
                    <wp:effectExtent l="0" t="0" r="0" b="2540"/>
                    <wp:wrapNone/>
                    <wp:docPr id="12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77330" cy="1026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00D5" w:rsidRPr="00332826" w:rsidRDefault="000B00D5" w:rsidP="00A72EB5">
                                <w:pPr>
                                  <w:rPr>
                                    <w:rFonts w:ascii="Meta Medium" w:hAnsi="Meta Medium"/>
                                    <w:sz w:val="16"/>
                                    <w:szCs w:val="16"/>
                                  </w:rPr>
                                </w:pPr>
                                <w:r>
                                  <w:object w:dxaOrig="9565" w:dyaOrig="1020" w14:anchorId="60208C36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513.65pt;height:27pt">
                                      <v:imagedata r:id="rId1" o:title=""/>
                                    </v:shape>
                                    <o:OLEObject Type="Embed" ProgID="CorelDraw.Graphic.14" ShapeID="_x0000_i1026" DrawAspect="Content" ObjectID="_1630332199" r:id="rId2"/>
                                  </w:object>
                                </w:r>
                                <w:r w:rsidRPr="00A72EB5">
                                  <w:rPr>
                                    <w:rFonts w:ascii="Meta Medium" w:hAnsi="Meta Medium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eta Medium" w:hAnsi="Meta Medium"/>
                                    <w:sz w:val="16"/>
                                    <w:szCs w:val="16"/>
                                  </w:rPr>
                                  <w:tab/>
                                </w:r>
                                <w:r w:rsidRPr="00332826">
                                  <w:rPr>
                                    <w:rFonts w:ascii="Meta Medium" w:hAnsi="Meta Medium"/>
                                    <w:sz w:val="16"/>
                                    <w:szCs w:val="16"/>
                                  </w:rPr>
                                  <w:t>Sektion Böblingen des DAV e.V., Postfach 1265, 71002 Böblingen</w:t>
                                </w:r>
                              </w:p>
                              <w:p w:rsidR="000B00D5" w:rsidRDefault="000B00D5" w:rsidP="00A72EB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9BF648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margin-left:-41.4pt;margin-top:48.1pt;width:517.9pt;height:8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" filled="f" stroked="f">
                    <v:textbox style="mso-fit-shape-to-text:t">
                      <w:txbxContent>
                        <w:p w:rsidR="000B00D5" w:rsidRPr="00332826" w:rsidRDefault="000B00D5" w:rsidP="00A72EB5">
                          <w:pPr>
                            <w:rPr>
                              <w:rFonts w:ascii="Meta Medium" w:hAnsi="Meta Medium"/>
                              <w:sz w:val="16"/>
                              <w:szCs w:val="16"/>
                            </w:rPr>
                          </w:pPr>
                          <w:r>
                            <w:object w:dxaOrig="9565" w:dyaOrig="1020" w14:anchorId="60208C36">
                              <v:shape id="_x0000_i1026" type="#_x0000_t75" style="width:513.65pt;height:27pt">
                                <v:imagedata r:id="rId1" o:title=""/>
                              </v:shape>
                              <o:OLEObject Type="Embed" ProgID="CorelDraw.Graphic.14" ShapeID="_x0000_i1026" DrawAspect="Content" ObjectID="_1630332199" r:id="rId3"/>
                            </w:object>
                          </w:r>
                          <w:r w:rsidRPr="00A72EB5">
                            <w:rPr>
                              <w:rFonts w:ascii="Meta Medium" w:hAnsi="Meta Medium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eta Medium" w:hAnsi="Meta Medium"/>
                              <w:sz w:val="16"/>
                              <w:szCs w:val="16"/>
                            </w:rPr>
                            <w:tab/>
                          </w:r>
                          <w:r w:rsidRPr="00332826">
                            <w:rPr>
                              <w:rFonts w:ascii="Meta Medium" w:hAnsi="Meta Medium"/>
                              <w:sz w:val="16"/>
                              <w:szCs w:val="16"/>
                            </w:rPr>
                            <w:t>Sektion Böblingen des DAV e.V., Postfach 1265, 71002 Böblingen</w:t>
                          </w:r>
                        </w:p>
                        <w:p w:rsidR="000B00D5" w:rsidRDefault="000B00D5" w:rsidP="00A72EB5"/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582" w:type="dxa"/>
        </w:tcPr>
        <w:p w:rsidR="000B00D5" w:rsidRDefault="000B00D5" w:rsidP="00797A08">
          <w:pPr>
            <w:pStyle w:val="Kopfzeile"/>
            <w:tabs>
              <w:tab w:val="right" w:pos="0"/>
            </w:tabs>
            <w:ind w:left="639"/>
            <w:jc w:val="right"/>
          </w:pPr>
          <w:r w:rsidRPr="00311472">
            <w:rPr>
              <w:noProof/>
            </w:rPr>
            <w:drawing>
              <wp:inline distT="0" distB="0" distL="0" distR="0" wp14:anchorId="62781294" wp14:editId="336DA0BE">
                <wp:extent cx="1409973" cy="817808"/>
                <wp:effectExtent l="19050" t="0" r="0" b="0"/>
                <wp:docPr id="25" name="Grafik 25" descr="DAVLogo_Boeblingen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VLogo_Boeblingen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973" cy="817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B00D5" w:rsidRDefault="000B00D5">
    <w:pPr>
      <w:pStyle w:val="Kopfzeile"/>
      <w:rPr>
        <w:lang w:val="en-US"/>
      </w:rPr>
    </w:pPr>
  </w:p>
  <w:p w:rsidR="000B00D5" w:rsidRPr="004A3C6B" w:rsidRDefault="000B00D5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72"/>
    <w:rsid w:val="000317AA"/>
    <w:rsid w:val="00054902"/>
    <w:rsid w:val="00087643"/>
    <w:rsid w:val="000B00D5"/>
    <w:rsid w:val="000E25FC"/>
    <w:rsid w:val="00100DEE"/>
    <w:rsid w:val="001701C5"/>
    <w:rsid w:val="00172977"/>
    <w:rsid w:val="00174AE0"/>
    <w:rsid w:val="001C1176"/>
    <w:rsid w:val="001C32D1"/>
    <w:rsid w:val="001F0CEC"/>
    <w:rsid w:val="001F1C9F"/>
    <w:rsid w:val="00201CD6"/>
    <w:rsid w:val="00202FB5"/>
    <w:rsid w:val="002237EC"/>
    <w:rsid w:val="002250D2"/>
    <w:rsid w:val="00233CDA"/>
    <w:rsid w:val="0023651B"/>
    <w:rsid w:val="00264585"/>
    <w:rsid w:val="00265B84"/>
    <w:rsid w:val="00266072"/>
    <w:rsid w:val="002736F5"/>
    <w:rsid w:val="002A1FE8"/>
    <w:rsid w:val="002C495B"/>
    <w:rsid w:val="002C5B4F"/>
    <w:rsid w:val="002F370F"/>
    <w:rsid w:val="00306BD6"/>
    <w:rsid w:val="00346B72"/>
    <w:rsid w:val="00352263"/>
    <w:rsid w:val="003A0249"/>
    <w:rsid w:val="003C5EEC"/>
    <w:rsid w:val="003E64FC"/>
    <w:rsid w:val="004103C2"/>
    <w:rsid w:val="0048382F"/>
    <w:rsid w:val="004950E7"/>
    <w:rsid w:val="004A3C6B"/>
    <w:rsid w:val="004B5AFD"/>
    <w:rsid w:val="004C72F8"/>
    <w:rsid w:val="00510AF9"/>
    <w:rsid w:val="00545028"/>
    <w:rsid w:val="005E28B8"/>
    <w:rsid w:val="005F0A48"/>
    <w:rsid w:val="005F7F1E"/>
    <w:rsid w:val="00601A6A"/>
    <w:rsid w:val="00611FC6"/>
    <w:rsid w:val="006739D0"/>
    <w:rsid w:val="006B28A1"/>
    <w:rsid w:val="006B7F25"/>
    <w:rsid w:val="006E1FFA"/>
    <w:rsid w:val="006F33BF"/>
    <w:rsid w:val="007027B1"/>
    <w:rsid w:val="00803D81"/>
    <w:rsid w:val="00814A18"/>
    <w:rsid w:val="00840FED"/>
    <w:rsid w:val="00844ECF"/>
    <w:rsid w:val="008A3893"/>
    <w:rsid w:val="008D2CCD"/>
    <w:rsid w:val="008D56E3"/>
    <w:rsid w:val="008F6712"/>
    <w:rsid w:val="00912376"/>
    <w:rsid w:val="009161E8"/>
    <w:rsid w:val="00924C02"/>
    <w:rsid w:val="00941D76"/>
    <w:rsid w:val="00962F51"/>
    <w:rsid w:val="00981D90"/>
    <w:rsid w:val="009A7956"/>
    <w:rsid w:val="009C13F5"/>
    <w:rsid w:val="009C50B1"/>
    <w:rsid w:val="009E0909"/>
    <w:rsid w:val="009E0F8E"/>
    <w:rsid w:val="009F2B0A"/>
    <w:rsid w:val="00A72EB5"/>
    <w:rsid w:val="00AC1C0E"/>
    <w:rsid w:val="00AD3376"/>
    <w:rsid w:val="00AE0496"/>
    <w:rsid w:val="00AE6B9C"/>
    <w:rsid w:val="00AF758A"/>
    <w:rsid w:val="00B22D98"/>
    <w:rsid w:val="00B541E0"/>
    <w:rsid w:val="00B8734E"/>
    <w:rsid w:val="00BA2D42"/>
    <w:rsid w:val="00BA7CCF"/>
    <w:rsid w:val="00BF16FD"/>
    <w:rsid w:val="00BF1B54"/>
    <w:rsid w:val="00C22359"/>
    <w:rsid w:val="00C64CD1"/>
    <w:rsid w:val="00D07641"/>
    <w:rsid w:val="00D2386F"/>
    <w:rsid w:val="00D25790"/>
    <w:rsid w:val="00D6433D"/>
    <w:rsid w:val="00D90A1C"/>
    <w:rsid w:val="00DB7754"/>
    <w:rsid w:val="00DC00A3"/>
    <w:rsid w:val="00DC63B5"/>
    <w:rsid w:val="00DF1D5D"/>
    <w:rsid w:val="00DF755B"/>
    <w:rsid w:val="00E56CA9"/>
    <w:rsid w:val="00E677C4"/>
    <w:rsid w:val="00E77415"/>
    <w:rsid w:val="00ED5BE7"/>
    <w:rsid w:val="00EE2C48"/>
    <w:rsid w:val="00EF63EF"/>
    <w:rsid w:val="00F15751"/>
    <w:rsid w:val="00F40526"/>
    <w:rsid w:val="00F53D73"/>
    <w:rsid w:val="00F56CD5"/>
    <w:rsid w:val="00F76ABA"/>
    <w:rsid w:val="00FC7815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0D225"/>
  <w15:docId w15:val="{96CAEC70-87AB-4207-937C-91957F0C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4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4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26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4585"/>
  </w:style>
  <w:style w:type="table" w:styleId="Tabellenraster">
    <w:name w:val="Table Grid"/>
    <w:basedOn w:val="NormaleTabelle"/>
    <w:uiPriority w:val="59"/>
    <w:rsid w:val="0026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458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26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4585"/>
  </w:style>
  <w:style w:type="character" w:styleId="Fett">
    <w:name w:val="Strong"/>
    <w:basedOn w:val="Absatz-Standardschriftart"/>
    <w:uiPriority w:val="22"/>
    <w:qFormat/>
    <w:rsid w:val="00264585"/>
    <w:rPr>
      <w:b/>
      <w:bCs/>
    </w:rPr>
  </w:style>
  <w:style w:type="paragraph" w:customStyle="1" w:styleId="RecipientAddress">
    <w:name w:val="Recipient Address"/>
    <w:basedOn w:val="Standard"/>
    <w:rsid w:val="00264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Formatvorlage6">
    <w:name w:val="Formatvorlage6"/>
    <w:basedOn w:val="Absatz-Standardschriftart"/>
    <w:uiPriority w:val="1"/>
    <w:rsid w:val="00264585"/>
    <w:rPr>
      <w:rFonts w:ascii="Meta Medium" w:hAnsi="Meta Medium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gs@dav-boeblingen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hard%20Frank\Documents\Benutzerdefinierte%20Office-Vorlagen\DAV%20Briefvorlage%202019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77813-40D7-4F8E-827C-B12F340E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DAV Briefvorlage 2019.dotx</Template>
  <TotalTime>0</TotalTime>
  <Pages>1</Pages>
  <Words>8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Erhard Frank</dc:creator>
  <cp:lastModifiedBy>Erhard Frank</cp:lastModifiedBy>
  <cp:revision>1</cp:revision>
  <cp:lastPrinted>2014-02-28T19:29:00Z</cp:lastPrinted>
  <dcterms:created xsi:type="dcterms:W3CDTF">2019-09-18T15:16:00Z</dcterms:created>
  <dcterms:modified xsi:type="dcterms:W3CDTF">2019-09-18T15:17:00Z</dcterms:modified>
</cp:coreProperties>
</file>